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: 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手机动态行程卡说明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1.在手机微信小程序中搜素“通讯行程卡”。</w:t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4187190" cy="2941955"/>
            <wp:effectExtent l="19050" t="0" r="3810" b="0"/>
            <wp:docPr id="4" name="图片 3" descr="C:\Users\ADMINI~1\AppData\Local\Temp\WeChat Files\173a31b78b0579e9d3b4b73dae23d19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~1\AppData\Local\Temp\WeChat Files\173a31b78b0579e9d3b4b73dae23d19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7233" cy="294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1320" w:leftChars="400" w:hanging="480" w:hanging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 .输入手机号及验证码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900805" cy="3267710"/>
            <wp:effectExtent l="19050" t="0" r="4307" b="0"/>
            <wp:docPr id="6" name="图片 4" descr="C:\Users\ADMINI~1\AppData\Local\Temp\WeChat Files\ae783bb792429a3968593315900d82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Users\ADMINI~1\AppData\Local\Temp\WeChat Files\ae783bb792429a3968593315900d826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1087" cy="326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96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3.点击查询，将查询结果截屏并保存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0" distR="0">
            <wp:extent cx="3853180" cy="6710680"/>
            <wp:effectExtent l="19050" t="0" r="0" b="0"/>
            <wp:docPr id="7" name="图片 5" descr="C:\Users\ADMINI~1\AppData\Local\Temp\WeChat Files\ff9d127e7a107ee38ab58095e0aa02c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~1\AppData\Local\Temp\WeChat Files\ff9d127e7a107ee38ab58095e0aa02c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671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4.注意事项</w:t>
      </w:r>
    </w:p>
    <w:p>
      <w:pPr>
        <w:ind w:firstLine="6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行程卡时间自2021年1月18日至2月28日止，三次截屏时间为2021年1月31日、2月14日、2月28日。</w:t>
      </w:r>
    </w:p>
    <w:sectPr>
      <w:pgSz w:w="11906" w:h="16838"/>
      <w:pgMar w:top="2268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6FFEAE94"/>
    <w:rsid w:val="00294813"/>
    <w:rsid w:val="003756C4"/>
    <w:rsid w:val="00426845"/>
    <w:rsid w:val="00794387"/>
    <w:rsid w:val="007B7862"/>
    <w:rsid w:val="008B19E1"/>
    <w:rsid w:val="009A5A19"/>
    <w:rsid w:val="37573A26"/>
    <w:rsid w:val="3EAB0813"/>
    <w:rsid w:val="3FFB9AEB"/>
    <w:rsid w:val="64F961B4"/>
    <w:rsid w:val="6FFEAE94"/>
    <w:rsid w:val="795BDC5C"/>
    <w:rsid w:val="BE6F5E7D"/>
    <w:rsid w:val="BFF4ED65"/>
    <w:rsid w:val="F37B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admin\&#26700;&#38754;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Pages>5</Pages>
  <Words>207</Words>
  <Characters>1180</Characters>
  <Lines>9</Lines>
  <Paragraphs>2</Paragraphs>
  <TotalTime>76</TotalTime>
  <ScaleCrop>false</ScaleCrop>
  <LinksUpToDate>false</LinksUpToDate>
  <CharactersWithSpaces>1385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2021-01-20T00:56:00Z</dcterms:created>
  <dc:creator>admin</dc:creator>
  <cp:lastModifiedBy>kylin</cp:lastModifiedBy>
  <dcterms:modified xsi:type="dcterms:W3CDTF">2021-01-20T15:20:54Z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